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7F" w:rsidRDefault="00F0067F" w:rsidP="00F0067F">
      <w:pPr>
        <w:pStyle w:val="a5"/>
        <w:autoSpaceDN w:val="0"/>
        <w:spacing w:line="4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</w:rPr>
        <w:t>重庆市职称申报材料清单</w:t>
      </w:r>
    </w:p>
    <w:p w:rsidR="00F0067F" w:rsidRDefault="00F0067F" w:rsidP="00F0067F">
      <w:pPr>
        <w:pStyle w:val="a5"/>
        <w:autoSpaceDN w:val="0"/>
        <w:spacing w:line="440" w:lineRule="exact"/>
        <w:ind w:firstLine="7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0067F" w:rsidRDefault="00F0067F" w:rsidP="00F0067F">
      <w:pPr>
        <w:pStyle w:val="a5"/>
        <w:autoSpaceDN w:val="0"/>
        <w:spacing w:line="44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所在单位联系人：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 w:rsidR="00F0067F" w:rsidTr="00DF43FA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0067F" w:rsidTr="00DF43FA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现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 w:rsidR="00F0067F" w:rsidRDefault="00F0067F" w:rsidP="00DF43FA">
            <w:pPr>
              <w:pStyle w:val="a5"/>
              <w:autoSpaceDN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0067F" w:rsidTr="00DF43FA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申报评审</w:t>
            </w:r>
          </w:p>
          <w:p w:rsidR="00F0067F" w:rsidRDefault="00F0067F" w:rsidP="00DF43FA">
            <w:pPr>
              <w:pStyle w:val="a5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 w:rsidR="00F0067F" w:rsidRDefault="00F0067F" w:rsidP="00DF43FA">
            <w:pPr>
              <w:pStyle w:val="a5"/>
              <w:autoSpaceDN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0067F" w:rsidTr="00DF43FA">
        <w:trPr>
          <w:trHeight w:hRule="exact" w:val="911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A35A7">
              <w:rPr>
                <w:rFonts w:ascii="Times New Roman" w:eastAsia="方正仿宋_GBK" w:hAnsi="Times New Roman" w:cs="Times New Roman" w:hint="eastAsia"/>
                <w:color w:val="FF0000"/>
                <w:w w:val="90"/>
                <w:sz w:val="28"/>
                <w:szCs w:val="28"/>
              </w:rPr>
              <w:t>1</w:t>
            </w:r>
            <w:r w:rsidRPr="000A35A7">
              <w:rPr>
                <w:rFonts w:ascii="Times New Roman" w:eastAsia="方正仿宋_GBK" w:hAnsi="Times New Roman" w:cs="Times New Roman"/>
                <w:color w:val="FF0000"/>
                <w:w w:val="9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624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624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624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F0067F">
        <w:trPr>
          <w:trHeight w:hRule="exact" w:val="1319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《继续教育登记证》或《继续教育登记卡》、公需科目考试合格成绩单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767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重庆市职称破格申报表原件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0067F" w:rsidTr="00DF43FA">
        <w:trPr>
          <w:trHeight w:hRule="exact" w:val="620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624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获奖、成果材料复印件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4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hRule="exact" w:val="624"/>
          <w:jc w:val="center"/>
        </w:trPr>
        <w:tc>
          <w:tcPr>
            <w:tcW w:w="668" w:type="dxa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2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其他佐证材料（含基本工作量等）</w:t>
            </w:r>
          </w:p>
        </w:tc>
        <w:tc>
          <w:tcPr>
            <w:tcW w:w="1150" w:type="dxa"/>
            <w:vAlign w:val="center"/>
          </w:tcPr>
          <w:p w:rsidR="00F0067F" w:rsidRDefault="00F0067F" w:rsidP="00DF43FA">
            <w:pPr>
              <w:pStyle w:val="a5"/>
              <w:autoSpaceDN w:val="0"/>
              <w:ind w:left="560" w:hangingChars="200" w:hanging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份</w:t>
            </w:r>
          </w:p>
        </w:tc>
      </w:tr>
      <w:tr w:rsidR="00F0067F" w:rsidTr="00DF43FA">
        <w:trPr>
          <w:trHeight w:val="925"/>
          <w:jc w:val="center"/>
        </w:trPr>
        <w:tc>
          <w:tcPr>
            <w:tcW w:w="1088" w:type="dxa"/>
            <w:gridSpan w:val="2"/>
            <w:vAlign w:val="center"/>
          </w:tcPr>
          <w:p w:rsidR="00F0067F" w:rsidRDefault="00F0067F" w:rsidP="00DF43FA">
            <w:pPr>
              <w:pStyle w:val="a5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 w:rsidR="00F0067F" w:rsidRDefault="00F0067F" w:rsidP="00DF43FA">
            <w:pPr>
              <w:pStyle w:val="a5"/>
              <w:autoSpaceDN w:val="0"/>
              <w:spacing w:line="400" w:lineRule="exact"/>
              <w:ind w:firstLineChars="200" w:firstLine="5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 w:rsidR="002959DE" w:rsidRDefault="002959DE" w:rsidP="00F0067F"/>
    <w:sectPr w:rsidR="0029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8C" w:rsidRDefault="00D2558C" w:rsidP="00F0067F">
      <w:r>
        <w:separator/>
      </w:r>
    </w:p>
  </w:endnote>
  <w:endnote w:type="continuationSeparator" w:id="0">
    <w:p w:rsidR="00D2558C" w:rsidRDefault="00D2558C" w:rsidP="00F0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超粗黑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8C" w:rsidRDefault="00D2558C" w:rsidP="00F0067F">
      <w:r>
        <w:separator/>
      </w:r>
    </w:p>
  </w:footnote>
  <w:footnote w:type="continuationSeparator" w:id="0">
    <w:p w:rsidR="00D2558C" w:rsidRDefault="00D2558C" w:rsidP="00F0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9"/>
    <w:rsid w:val="002959DE"/>
    <w:rsid w:val="005637A3"/>
    <w:rsid w:val="00A25289"/>
    <w:rsid w:val="00D2558C"/>
    <w:rsid w:val="00F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FF02E3-7440-444F-841F-F9173A66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7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67F"/>
    <w:rPr>
      <w:sz w:val="18"/>
      <w:szCs w:val="18"/>
    </w:rPr>
  </w:style>
  <w:style w:type="paragraph" w:styleId="a5">
    <w:name w:val="Plain Text"/>
    <w:link w:val="Char1"/>
    <w:qFormat/>
    <w:rsid w:val="00F0067F"/>
    <w:pPr>
      <w:widowControl w:val="0"/>
      <w:jc w:val="both"/>
    </w:pPr>
    <w:rPr>
      <w:rFonts w:ascii="宋体" w:eastAsia="宋体" w:hAnsi="Courier New" w:cs="宋体"/>
      <w:szCs w:val="24"/>
    </w:rPr>
  </w:style>
  <w:style w:type="character" w:customStyle="1" w:styleId="Char1">
    <w:name w:val="纯文本 Char"/>
    <w:basedOn w:val="a0"/>
    <w:link w:val="a5"/>
    <w:rsid w:val="00F0067F"/>
    <w:rPr>
      <w:rFonts w:ascii="宋体" w:eastAsia="宋体" w:hAnsi="Courier New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重庆市统计局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2020-10-20T08:16:00Z</dcterms:created>
  <dcterms:modified xsi:type="dcterms:W3CDTF">2020-10-20T08:16:00Z</dcterms:modified>
</cp:coreProperties>
</file>